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05"/>
        <w:tblW w:w="10216" w:type="dxa"/>
        <w:tblLayout w:type="fixed"/>
        <w:tblLook w:val="04A0"/>
      </w:tblPr>
      <w:tblGrid>
        <w:gridCol w:w="1547"/>
        <w:gridCol w:w="1249"/>
        <w:gridCol w:w="1090"/>
        <w:gridCol w:w="943"/>
        <w:gridCol w:w="200"/>
        <w:gridCol w:w="768"/>
        <w:gridCol w:w="332"/>
        <w:gridCol w:w="632"/>
        <w:gridCol w:w="964"/>
        <w:gridCol w:w="2491"/>
      </w:tblGrid>
      <w:tr w:rsidR="0013118E">
        <w:trPr>
          <w:trHeight w:val="1080"/>
        </w:trPr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18E" w:rsidRDefault="0013118E">
            <w:pPr>
              <w:widowControl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  <w:p w:rsidR="0013118E" w:rsidRDefault="0013118E">
            <w:pPr>
              <w:widowControl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  <w:p w:rsidR="0013118E" w:rsidRDefault="006C06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贵州省高等教育自学考试考生信息修改申请</w:t>
            </w:r>
            <w:bookmarkEnd w:id="0"/>
            <w:r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表</w:t>
            </w:r>
          </w:p>
        </w:tc>
      </w:tr>
      <w:tr w:rsidR="0013118E">
        <w:trPr>
          <w:trHeight w:val="53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18E" w:rsidRDefault="0013118E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18E" w:rsidRDefault="0013118E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18E" w:rsidRDefault="0013118E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6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18E" w:rsidRDefault="006C0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填表日期：</w:t>
            </w:r>
          </w:p>
        </w:tc>
      </w:tr>
      <w:tr w:rsidR="0013118E">
        <w:trPr>
          <w:trHeight w:val="486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8E" w:rsidRDefault="006C0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8E" w:rsidRDefault="006C067F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8E" w:rsidRDefault="006C0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8E" w:rsidRDefault="006C067F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 xml:space="preserve">　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8E" w:rsidRDefault="006C0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准考证号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8E" w:rsidRDefault="006C067F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 xml:space="preserve">　</w:t>
            </w:r>
          </w:p>
        </w:tc>
      </w:tr>
      <w:tr w:rsidR="0013118E">
        <w:trPr>
          <w:trHeight w:val="68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8E" w:rsidRDefault="006C0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更改类别</w:t>
            </w:r>
          </w:p>
        </w:tc>
        <w:tc>
          <w:tcPr>
            <w:tcW w:w="86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8E" w:rsidRDefault="006C067F" w:rsidP="007A74AF">
            <w:pPr>
              <w:widowControl/>
              <w:ind w:firstLineChars="200" w:firstLine="480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□姓名</w:t>
            </w:r>
            <w:r w:rsidR="007A74AF"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□性别</w:t>
            </w:r>
            <w:r w:rsidR="007A74AF"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□出生日期</w:t>
            </w:r>
            <w:r w:rsidR="007A74AF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□身份证号 </w:t>
            </w:r>
            <w:r w:rsidR="007A74AF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□照片</w:t>
            </w:r>
          </w:p>
        </w:tc>
      </w:tr>
      <w:tr w:rsidR="0013118E">
        <w:trPr>
          <w:trHeight w:val="544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8E" w:rsidRDefault="006C0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错误信息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8E" w:rsidRDefault="006C067F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8E" w:rsidRDefault="006C0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正确信息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8E" w:rsidRDefault="006C067F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 xml:space="preserve">　</w:t>
            </w:r>
          </w:p>
        </w:tc>
      </w:tr>
      <w:tr w:rsidR="0013118E">
        <w:trPr>
          <w:trHeight w:val="2009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8E" w:rsidRDefault="006C0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申请修改  理由</w:t>
            </w:r>
          </w:p>
        </w:tc>
        <w:tc>
          <w:tcPr>
            <w:tcW w:w="86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8E" w:rsidRDefault="006C067F" w:rsidP="00366943">
            <w:pPr>
              <w:widowControl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 xml:space="preserve">　</w:t>
            </w:r>
          </w:p>
        </w:tc>
      </w:tr>
      <w:tr w:rsidR="0013118E">
        <w:trPr>
          <w:trHeight w:val="616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8E" w:rsidRDefault="006C0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申请考生</w:t>
            </w:r>
          </w:p>
        </w:tc>
        <w:tc>
          <w:tcPr>
            <w:tcW w:w="86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8E" w:rsidRDefault="006C067F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签字：</w:t>
            </w:r>
          </w:p>
        </w:tc>
      </w:tr>
      <w:tr w:rsidR="0013118E">
        <w:trPr>
          <w:trHeight w:val="1110"/>
        </w:trPr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8E" w:rsidRDefault="006C0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申请单位  意见</w:t>
            </w:r>
          </w:p>
        </w:tc>
        <w:tc>
          <w:tcPr>
            <w:tcW w:w="866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118E" w:rsidRDefault="006C0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         部门审核人：                      部门负责人：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3118E">
        <w:trPr>
          <w:trHeight w:val="730"/>
        </w:trPr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8E" w:rsidRDefault="001311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18E" w:rsidRDefault="001311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18E" w:rsidRDefault="001311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18E" w:rsidRDefault="001311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18E" w:rsidRDefault="001311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18E" w:rsidRDefault="006C0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盖章：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18E" w:rsidRDefault="001311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18E" w:rsidRDefault="006C0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3118E">
        <w:trPr>
          <w:trHeight w:val="250"/>
        </w:trPr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8E" w:rsidRDefault="001311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18E" w:rsidRDefault="001311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18E" w:rsidRDefault="001311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18E" w:rsidRDefault="001311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18E" w:rsidRDefault="001311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18E" w:rsidRDefault="006C0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日期：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18E" w:rsidRDefault="001311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8E" w:rsidRDefault="006C0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3118E">
        <w:trPr>
          <w:trHeight w:val="1283"/>
        </w:trPr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8E" w:rsidRDefault="006C0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省级考试  部门意见</w:t>
            </w:r>
          </w:p>
        </w:tc>
        <w:tc>
          <w:tcPr>
            <w:tcW w:w="866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118E" w:rsidRDefault="006C067F">
            <w:pPr>
              <w:widowControl/>
              <w:ind w:left="240" w:hangingChars="100" w:hanging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      自考处审核人：                   保密监察室审核人：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3118E">
        <w:trPr>
          <w:trHeight w:val="188"/>
        </w:trPr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8E" w:rsidRDefault="001311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18E" w:rsidRDefault="001311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18E" w:rsidRDefault="001311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18E" w:rsidRDefault="001311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18E" w:rsidRDefault="001311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18E" w:rsidRDefault="001311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18E" w:rsidRDefault="001311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18E" w:rsidRDefault="006C0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3118E">
        <w:trPr>
          <w:trHeight w:val="70"/>
        </w:trPr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8E" w:rsidRDefault="001311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118E" w:rsidRDefault="006C0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118E" w:rsidRDefault="006C0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118E" w:rsidRDefault="006C0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118E" w:rsidRDefault="006C0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118E" w:rsidRDefault="006C0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日期：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118E" w:rsidRDefault="006C0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8E" w:rsidRDefault="006C0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3118E">
        <w:trPr>
          <w:trHeight w:val="1125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8E" w:rsidRDefault="006C0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 注</w:t>
            </w:r>
          </w:p>
        </w:tc>
        <w:tc>
          <w:tcPr>
            <w:tcW w:w="86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8E" w:rsidRDefault="006C0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</w:rPr>
              <w:t>本表一式两份，申请单位、省级考试部门各持一份。</w:t>
            </w:r>
            <w:r>
              <w:rPr>
                <w:rFonts w:ascii="宋体" w:hAnsi="宋体" w:cs="宋体"/>
                <w:kern w:val="0"/>
                <w:sz w:val="24"/>
              </w:rPr>
              <w:br/>
              <w:t>2.</w:t>
            </w:r>
            <w:r>
              <w:rPr>
                <w:rFonts w:ascii="宋体" w:hAnsi="宋体" w:cs="宋体" w:hint="eastAsia"/>
                <w:kern w:val="0"/>
                <w:sz w:val="24"/>
              </w:rPr>
              <w:t>申请单位办理信息修改手续时需携带此表及相关证明材料。</w:t>
            </w:r>
          </w:p>
        </w:tc>
      </w:tr>
    </w:tbl>
    <w:p w:rsidR="0013118E" w:rsidRDefault="00FF10CE">
      <w:pPr>
        <w:spacing w:line="480" w:lineRule="exact"/>
        <w:ind w:firstLineChars="1500" w:firstLine="3150"/>
        <w:rPr>
          <w:rFonts w:ascii="仿宋" w:eastAsia="仿宋" w:hAnsi="仿宋"/>
          <w:sz w:val="32"/>
          <w:szCs w:val="32"/>
        </w:rPr>
      </w:pPr>
      <w:r w:rsidRPr="00FF10C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7.3pt;margin-top:-34.95pt;width:91.2pt;height:39pt;z-index:251660288;mso-wrap-style:none;mso-position-horizontal-relative:text;mso-position-vertical-relative:text" o:gfxdata="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xJNAe1wAAAAgBAAAPAAAAAAAAAAEAIAAAACIAAABkcnMvZG93bnJldi54bWxQSwECFAAU&#10;AAAACACHTuJASLYHyPIBAAD0AwAADgAAAAAAAAABACAAAAAmAQAAZHJzL2Uyb0RvYy54bWxQSwUG&#10;AAAAAAYABgBZAQAAigUAAAAA&#10;" strokecolor="white">
            <v:textbox>
              <w:txbxContent>
                <w:p w:rsidR="0013118E" w:rsidRDefault="006C067F">
                  <w:pPr>
                    <w:widowControl/>
                    <w:ind w:firstLineChars="100" w:firstLine="320"/>
                    <w:rPr>
                      <w:rFonts w:ascii="仿宋" w:eastAsia="仿宋" w:hAnsi="仿宋" w:cs="宋体"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kern w:val="0"/>
                      <w:sz w:val="32"/>
                      <w:szCs w:val="32"/>
                    </w:rPr>
                    <w:t>附件1：</w:t>
                  </w:r>
                </w:p>
              </w:txbxContent>
            </v:textbox>
            <w10:wrap type="square"/>
          </v:shape>
        </w:pict>
      </w:r>
    </w:p>
    <w:p w:rsidR="0013118E" w:rsidRDefault="0013118E"/>
    <w:sectPr w:rsidR="0013118E" w:rsidSect="00131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E0F" w:rsidRDefault="00CB7E0F" w:rsidP="0049367C">
      <w:r>
        <w:separator/>
      </w:r>
    </w:p>
  </w:endnote>
  <w:endnote w:type="continuationSeparator" w:id="1">
    <w:p w:rsidR="00CB7E0F" w:rsidRDefault="00CB7E0F" w:rsidP="00493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E0F" w:rsidRDefault="00CB7E0F" w:rsidP="0049367C">
      <w:r>
        <w:separator/>
      </w:r>
    </w:p>
  </w:footnote>
  <w:footnote w:type="continuationSeparator" w:id="1">
    <w:p w:rsidR="00CB7E0F" w:rsidRDefault="00CB7E0F" w:rsidP="004936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556542"/>
    <w:rsid w:val="0013118E"/>
    <w:rsid w:val="00366943"/>
    <w:rsid w:val="0049367C"/>
    <w:rsid w:val="006C067F"/>
    <w:rsid w:val="007A74AF"/>
    <w:rsid w:val="00CB7E0F"/>
    <w:rsid w:val="00FF10CE"/>
    <w:rsid w:val="2D556542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3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367C"/>
    <w:rPr>
      <w:kern w:val="2"/>
      <w:sz w:val="18"/>
      <w:szCs w:val="18"/>
    </w:rPr>
  </w:style>
  <w:style w:type="paragraph" w:styleId="a4">
    <w:name w:val="footer"/>
    <w:basedOn w:val="a"/>
    <w:link w:val="Char0"/>
    <w:rsid w:val="00493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36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>china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Administrator</cp:lastModifiedBy>
  <cp:revision>4</cp:revision>
  <dcterms:created xsi:type="dcterms:W3CDTF">2018-11-12T07:15:00Z</dcterms:created>
  <dcterms:modified xsi:type="dcterms:W3CDTF">2018-11-12T07:42:00Z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